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A4" w:rsidRDefault="002400BF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106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7931A4" w:rsidRDefault="002400BF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碩士班甄試入學考資料表</w:t>
      </w:r>
    </w:p>
    <w:tbl>
      <w:tblPr>
        <w:tblW w:w="877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"/>
        <w:gridCol w:w="1080"/>
        <w:gridCol w:w="2160"/>
        <w:gridCol w:w="1800"/>
        <w:gridCol w:w="2960"/>
      </w:tblGrid>
      <w:tr w:rsidR="007931A4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5814" w:type="dxa"/>
            <w:gridSpan w:val="4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2400BF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【丙表】表演及創作組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劇場主修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詮釋曲目表</w:t>
            </w:r>
          </w:p>
        </w:tc>
        <w:tc>
          <w:tcPr>
            <w:tcW w:w="2960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2400B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0"/>
              </w:rPr>
              <w:t>表演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 </w:t>
            </w:r>
            <w:r>
              <w:rPr>
                <w:rFonts w:ascii="標楷體" w:eastAsia="標楷體" w:hAnsi="標楷體"/>
                <w:color w:val="000000"/>
                <w:sz w:val="20"/>
              </w:rPr>
              <w:t>導演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（請勾選）</w:t>
            </w:r>
          </w:p>
        </w:tc>
      </w:tr>
      <w:tr w:rsidR="007931A4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1854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2400BF">
            <w:pPr>
              <w:jc w:val="center"/>
            </w:pPr>
            <w:r>
              <w:t>考生姓名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7931A4">
            <w:pPr>
              <w:jc w:val="center"/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2400B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准考證號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>(</w:t>
            </w:r>
            <w:r>
              <w:rPr>
                <w:color w:val="000000"/>
                <w:shd w:val="clear" w:color="auto" w:fill="FFFFFF"/>
              </w:rPr>
              <w:t>勿填</w:t>
            </w:r>
            <w:r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960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7931A4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7931A4">
        <w:tblPrEx>
          <w:tblCellMar>
            <w:top w:w="0" w:type="dxa"/>
            <w:bottom w:w="0" w:type="dxa"/>
          </w:tblCellMar>
        </w:tblPrEx>
        <w:trPr>
          <w:trHeight w:val="928"/>
          <w:jc w:val="center"/>
        </w:trPr>
        <w:tc>
          <w:tcPr>
            <w:tcW w:w="774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2400BF">
            <w:pPr>
              <w:spacing w:before="180" w:after="180"/>
              <w:jc w:val="center"/>
              <w:rPr>
                <w:b/>
              </w:rPr>
            </w:pPr>
            <w:r>
              <w:rPr>
                <w:b/>
              </w:rPr>
              <w:t>項次</w:t>
            </w:r>
          </w:p>
        </w:tc>
        <w:tc>
          <w:tcPr>
            <w:tcW w:w="324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2400BF">
            <w:pPr>
              <w:spacing w:before="180" w:after="180"/>
              <w:jc w:val="center"/>
              <w:rPr>
                <w:b/>
              </w:rPr>
            </w:pPr>
            <w:r>
              <w:rPr>
                <w:b/>
              </w:rPr>
              <w:t>樂曲名稱</w:t>
            </w:r>
          </w:p>
        </w:tc>
        <w:tc>
          <w:tcPr>
            <w:tcW w:w="47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2400BF">
            <w:pPr>
              <w:spacing w:before="108" w:after="108"/>
              <w:jc w:val="center"/>
              <w:rPr>
                <w:b/>
              </w:rPr>
            </w:pPr>
            <w:r>
              <w:rPr>
                <w:b/>
              </w:rPr>
              <w:t>樂曲資料（包含作曲者、作詞者、作品編號、樂曲編制等基本資料）</w:t>
            </w:r>
          </w:p>
        </w:tc>
      </w:tr>
      <w:tr w:rsidR="007931A4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2400BF">
            <w:pPr>
              <w:jc w:val="center"/>
            </w:pPr>
            <w: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2400BF">
            <w:pPr>
              <w:spacing w:before="360" w:after="360"/>
            </w:pPr>
            <w:r>
              <w:t>(</w:t>
            </w:r>
            <w:r>
              <w:rPr>
                <w:rFonts w:ascii="新細明體" w:hAnsi="新細明體" w:cs="新細明體"/>
              </w:rPr>
              <w:t>指定曲</w:t>
            </w:r>
            <w:r>
              <w:rPr>
                <w:rFonts w:ascii="新細明體" w:hAnsi="新細明體" w:cs="新細明體"/>
              </w:rPr>
              <w:t>1</w:t>
            </w:r>
            <w:r>
              <w:t>)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7931A4"/>
        </w:tc>
      </w:tr>
      <w:tr w:rsidR="007931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7931A4">
            <w:pPr>
              <w:jc w:val="center"/>
            </w:pP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2400BF">
            <w:pPr>
              <w:spacing w:before="180" w:after="180"/>
            </w:pPr>
            <w:r>
              <w:t>擬詮釋方式</w:t>
            </w:r>
          </w:p>
          <w:p w:rsidR="007931A4" w:rsidRDefault="007931A4"/>
          <w:p w:rsidR="007931A4" w:rsidRDefault="007931A4"/>
          <w:p w:rsidR="007931A4" w:rsidRDefault="007931A4"/>
          <w:p w:rsidR="007931A4" w:rsidRDefault="007931A4"/>
        </w:tc>
      </w:tr>
      <w:tr w:rsidR="007931A4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2400BF">
            <w:pPr>
              <w:jc w:val="center"/>
            </w:pPr>
            <w: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2400BF">
            <w:pPr>
              <w:spacing w:before="360" w:after="360"/>
            </w:pPr>
            <w:r>
              <w:t>(</w:t>
            </w:r>
            <w:r>
              <w:rPr>
                <w:rFonts w:ascii="新細明體" w:hAnsi="新細明體" w:cs="新細明體"/>
              </w:rPr>
              <w:t>指定曲</w:t>
            </w:r>
            <w:r>
              <w:rPr>
                <w:rFonts w:ascii="新細明體" w:hAnsi="新細明體" w:cs="新細明體"/>
              </w:rPr>
              <w:t>2</w:t>
            </w:r>
            <w:r>
              <w:t>)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7931A4"/>
        </w:tc>
      </w:tr>
      <w:tr w:rsidR="007931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7931A4">
            <w:pPr>
              <w:jc w:val="center"/>
            </w:pP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2400BF">
            <w:pPr>
              <w:spacing w:before="180" w:after="180"/>
            </w:pPr>
            <w:r>
              <w:t>擬詮釋方式</w:t>
            </w:r>
          </w:p>
          <w:p w:rsidR="007931A4" w:rsidRDefault="007931A4"/>
          <w:p w:rsidR="007931A4" w:rsidRDefault="007931A4"/>
          <w:p w:rsidR="007931A4" w:rsidRDefault="007931A4"/>
          <w:p w:rsidR="007931A4" w:rsidRDefault="007931A4"/>
        </w:tc>
      </w:tr>
      <w:tr w:rsidR="007931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2400BF">
            <w:pPr>
              <w:jc w:val="center"/>
            </w:pPr>
            <w: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2400BF">
            <w:pPr>
              <w:spacing w:before="360" w:after="360"/>
            </w:pPr>
            <w:r>
              <w:t>(</w:t>
            </w:r>
            <w:r>
              <w:rPr>
                <w:rFonts w:ascii="新細明體" w:hAnsi="新細明體" w:cs="新細明體"/>
              </w:rPr>
              <w:t>自選曲</w:t>
            </w:r>
            <w:r>
              <w:t>)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7931A4"/>
        </w:tc>
      </w:tr>
      <w:tr w:rsidR="007931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7931A4">
            <w:pPr>
              <w:jc w:val="center"/>
            </w:pP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1A4" w:rsidRDefault="002400BF">
            <w:pPr>
              <w:spacing w:before="180" w:after="180"/>
            </w:pPr>
            <w:r>
              <w:t>擬詮釋方式</w:t>
            </w:r>
          </w:p>
          <w:p w:rsidR="007931A4" w:rsidRDefault="007931A4"/>
          <w:p w:rsidR="007931A4" w:rsidRDefault="007931A4"/>
          <w:p w:rsidR="007931A4" w:rsidRDefault="007931A4"/>
          <w:p w:rsidR="007931A4" w:rsidRDefault="007931A4"/>
        </w:tc>
      </w:tr>
    </w:tbl>
    <w:p w:rsidR="007931A4" w:rsidRDefault="002400BF">
      <w:pPr>
        <w:spacing w:line="28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/>
          <w:color w:val="000000"/>
        </w:rPr>
        <w:t>注意事項：</w:t>
      </w:r>
    </w:p>
    <w:p w:rsidR="007931A4" w:rsidRDefault="002400BF">
      <w:pPr>
        <w:numPr>
          <w:ilvl w:val="0"/>
          <w:numId w:val="1"/>
        </w:numPr>
        <w:spacing w:line="28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/>
          <w:color w:val="000000"/>
        </w:rPr>
        <w:t>詮釋方式自行決定，以能表現考生演唱、戲劇、舞蹈動作為佳。如有需要，請自備合作人員、道具、樂器。</w:t>
      </w:r>
    </w:p>
    <w:p w:rsidR="007931A4" w:rsidRDefault="002400BF">
      <w:pPr>
        <w:numPr>
          <w:ilvl w:val="0"/>
          <w:numId w:val="1"/>
        </w:numPr>
        <w:spacing w:line="28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/>
          <w:color w:val="000000"/>
        </w:rPr>
        <w:t>指定曲目範圍、相關曲目資料、曲譜請至本所網站「表演及創作組招生指定曲目資料」下載。</w:t>
      </w:r>
    </w:p>
    <w:p w:rsidR="007931A4" w:rsidRDefault="002400BF">
      <w:pPr>
        <w:numPr>
          <w:ilvl w:val="0"/>
          <w:numId w:val="1"/>
        </w:numPr>
        <w:spacing w:line="280" w:lineRule="exact"/>
      </w:pPr>
      <w:r>
        <w:rPr>
          <w:rFonts w:ascii="標楷體" w:eastAsia="標楷體" w:hAnsi="標楷體" w:cs="新細明體"/>
          <w:color w:val="000000"/>
          <w:u w:val="single"/>
        </w:rPr>
        <w:t>本表須於報名時繳交</w:t>
      </w:r>
      <w:r>
        <w:rPr>
          <w:rFonts w:ascii="標楷體" w:eastAsia="標楷體" w:hAnsi="標楷體" w:cs="新細明體"/>
          <w:color w:val="000000"/>
        </w:rPr>
        <w:t>。</w:t>
      </w:r>
    </w:p>
    <w:sectPr w:rsidR="007931A4">
      <w:pgSz w:w="11906" w:h="16838"/>
      <w:pgMar w:top="851" w:right="1800" w:bottom="567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BF" w:rsidRDefault="002400BF">
      <w:r>
        <w:separator/>
      </w:r>
    </w:p>
  </w:endnote>
  <w:endnote w:type="continuationSeparator" w:id="0">
    <w:p w:rsidR="002400BF" w:rsidRDefault="002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BF" w:rsidRDefault="002400BF">
      <w:r>
        <w:rPr>
          <w:color w:val="000000"/>
        </w:rPr>
        <w:separator/>
      </w:r>
    </w:p>
  </w:footnote>
  <w:footnote w:type="continuationSeparator" w:id="0">
    <w:p w:rsidR="002400BF" w:rsidRDefault="002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77929"/>
    <w:multiLevelType w:val="multilevel"/>
    <w:tmpl w:val="D8E45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931A4"/>
    <w:rsid w:val="002400BF"/>
    <w:rsid w:val="007931A4"/>
    <w:rsid w:val="00CA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7CBEE5-D18C-4EEC-95DA-86A8FE7C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rPr>
      <w:rFonts w:ascii="Heiti TC Light" w:eastAsia="Heiti TC Light" w:hAnsi="Heiti TC Light"/>
      <w:sz w:val="18"/>
      <w:szCs w:val="18"/>
    </w:rPr>
  </w:style>
  <w:style w:type="character" w:customStyle="1" w:styleId="a6">
    <w:name w:val="註解方塊文字 字元"/>
    <w:rPr>
      <w:rFonts w:ascii="Heiti TC Light" w:eastAsia="Heiti TC Light" w:hAnsi="Heiti TC Light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國立臺灣師範大學表演藝術研究所</dc:title>
  <dc:subject/>
  <dc:creator>Arts</dc:creator>
  <cp:lastModifiedBy>Windows 使用者</cp:lastModifiedBy>
  <cp:revision>2</cp:revision>
  <cp:lastPrinted>2014-09-18T00:57:00Z</cp:lastPrinted>
  <dcterms:created xsi:type="dcterms:W3CDTF">2019-11-06T03:01:00Z</dcterms:created>
  <dcterms:modified xsi:type="dcterms:W3CDTF">2019-11-06T03:01:00Z</dcterms:modified>
</cp:coreProperties>
</file>